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199" w14:textId="77777777" w:rsidR="001F6119" w:rsidRDefault="001F6119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3360"/>
        <w:gridCol w:w="525"/>
        <w:gridCol w:w="525"/>
        <w:gridCol w:w="2310"/>
        <w:gridCol w:w="229"/>
      </w:tblGrid>
      <w:tr w:rsidR="001F6119" w14:paraId="6369BA3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8F21A7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510AB9B1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39" w:type="dxa"/>
            <w:gridSpan w:val="2"/>
            <w:tcBorders>
              <w:bottom w:val="nil"/>
            </w:tcBorders>
            <w:vAlign w:val="center"/>
          </w:tcPr>
          <w:p w14:paraId="238293B8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第　　　　号</w:t>
            </w:r>
            <w:r>
              <w:t>(</w:t>
            </w:r>
            <w:r>
              <w:rPr>
                <w:rFonts w:hint="eastAsia"/>
              </w:rPr>
              <w:t xml:space="preserve">　　年度</w:t>
            </w:r>
            <w:r>
              <w:t>)</w:t>
            </w:r>
          </w:p>
        </w:tc>
      </w:tr>
      <w:tr w:rsidR="001F6119" w14:paraId="579FE1E8" w14:textId="77777777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24" w:type="dxa"/>
            <w:gridSpan w:val="7"/>
            <w:tcBorders>
              <w:bottom w:val="nil"/>
            </w:tcBorders>
            <w:vAlign w:val="bottom"/>
          </w:tcPr>
          <w:p w14:paraId="6A195E37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犬の登録申請</w:t>
            </w:r>
            <w:r>
              <w:rPr>
                <w:rFonts w:hint="eastAsia"/>
              </w:rPr>
              <w:t>書</w:t>
            </w:r>
          </w:p>
          <w:p w14:paraId="6A405173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40819114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after="480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1030B3" w:rsidRPr="001030B3">
              <w:rPr>
                <w:rFonts w:hint="eastAsia"/>
              </w:rPr>
              <w:t>南木曽町長　向井　裕明　様</w:t>
            </w:r>
          </w:p>
          <w:p w14:paraId="45A7801C" w14:textId="77777777" w:rsidR="001F6119" w:rsidRDefault="001F6119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申請者　</w:t>
            </w:r>
            <w:r w:rsidR="008475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45EA95D4" w14:textId="77777777" w:rsidR="001F6119" w:rsidRDefault="001F6119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住所　　　　</w:t>
            </w:r>
            <w:r w:rsidR="008475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14:paraId="5382AFD2" w14:textId="77777777" w:rsidR="001F6119" w:rsidRDefault="001F6119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氏名　　</w:t>
            </w:r>
            <w:r w:rsidR="008475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1F6119" w14:paraId="4FB0048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4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BAA5A39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54077C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spacing w:val="105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法人にあっては、主たる事務所の所在地並びに名称及び代表者氏名</w:t>
            </w:r>
            <w:r>
              <w:t>)</w:t>
            </w:r>
          </w:p>
        </w:tc>
      </w:tr>
      <w:tr w:rsidR="001F6119" w14:paraId="5CE81394" w14:textId="7777777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524" w:type="dxa"/>
            <w:gridSpan w:val="7"/>
            <w:tcBorders>
              <w:top w:val="nil"/>
              <w:bottom w:val="nil"/>
            </w:tcBorders>
          </w:tcPr>
          <w:p w14:paraId="2EAA78C6" w14:textId="77777777" w:rsidR="001F6119" w:rsidRDefault="001F6119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 xml:space="preserve">電話番号　</w:t>
            </w:r>
            <w:r w:rsidR="008475B0">
              <w:rPr>
                <w:rFonts w:hint="eastAsia"/>
              </w:rPr>
              <w:t xml:space="preserve">　　</w:t>
            </w:r>
            <w:r w:rsidR="001030B3">
              <w:rPr>
                <w:rFonts w:hint="eastAsia"/>
              </w:rPr>
              <w:t xml:space="preserve">　</w:t>
            </w:r>
            <w:r w:rsidR="008475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1F6119" w14:paraId="20AEA51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E43F1D3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1FA11C6C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720" w:type="dxa"/>
            <w:gridSpan w:val="4"/>
          </w:tcPr>
          <w:p w14:paraId="02CC1CE0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vAlign w:val="center"/>
          </w:tcPr>
          <w:p w14:paraId="6B7C7558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F6119" w14:paraId="730CB8F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6701028E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2CCBE431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14:paraId="24FE0724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050" w:type="dxa"/>
            <w:gridSpan w:val="2"/>
            <w:vAlign w:val="center"/>
          </w:tcPr>
          <w:p w14:paraId="4064B3AA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生年月日又は年齢</w:t>
            </w:r>
          </w:p>
        </w:tc>
        <w:tc>
          <w:tcPr>
            <w:tcW w:w="2310" w:type="dxa"/>
            <w:vAlign w:val="center"/>
          </w:tcPr>
          <w:p w14:paraId="724D5473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1BADBBDC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F6119" w14:paraId="6866703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4A20D7F6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6909D87F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1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3360" w:type="dxa"/>
            <w:vAlign w:val="center"/>
          </w:tcPr>
          <w:p w14:paraId="39C38210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1C61784E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310" w:type="dxa"/>
            <w:vAlign w:val="center"/>
          </w:tcPr>
          <w:p w14:paraId="62510FAA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め</w:t>
            </w:r>
            <w:r>
              <w:rPr>
                <w:rFonts w:hint="eastAsia"/>
                <w:spacing w:val="105"/>
              </w:rPr>
              <w:t>す・</w:t>
            </w:r>
            <w:r>
              <w:rPr>
                <w:rFonts w:hint="eastAsia"/>
              </w:rPr>
              <w:t>おす</w:t>
            </w:r>
          </w:p>
        </w:tc>
        <w:tc>
          <w:tcPr>
            <w:tcW w:w="229" w:type="dxa"/>
            <w:vMerge/>
            <w:vAlign w:val="center"/>
          </w:tcPr>
          <w:p w14:paraId="5AD2E9F6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F6119" w14:paraId="5384061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3CEBAC65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3841844C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犬の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4"/>
            <w:vAlign w:val="center"/>
          </w:tcPr>
          <w:p w14:paraId="447D16C6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0DDF887E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F6119" w14:paraId="5D2B403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AEA82AA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61A37338" w14:textId="77777777" w:rsidR="001F6119" w:rsidRDefault="001F61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犬の特</w:t>
            </w:r>
            <w:r>
              <w:rPr>
                <w:rFonts w:hint="eastAsia"/>
              </w:rPr>
              <w:t>徴</w:t>
            </w:r>
          </w:p>
        </w:tc>
        <w:tc>
          <w:tcPr>
            <w:tcW w:w="6720" w:type="dxa"/>
            <w:gridSpan w:val="4"/>
            <w:vAlign w:val="center"/>
          </w:tcPr>
          <w:p w14:paraId="568825C7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401E157D" w14:textId="77777777" w:rsidR="001F6119" w:rsidRDefault="001F611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F6119" w14:paraId="57CCF5D1" w14:textId="77777777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524" w:type="dxa"/>
            <w:gridSpan w:val="7"/>
            <w:tcBorders>
              <w:top w:val="nil"/>
            </w:tcBorders>
            <w:vAlign w:val="center"/>
          </w:tcPr>
          <w:p w14:paraId="5F4B55B8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after="1440"/>
              <w:textAlignment w:val="center"/>
            </w:pPr>
            <w:r>
              <w:rPr>
                <w:rFonts w:hint="eastAsia"/>
              </w:rPr>
              <w:t xml:space="preserve">　上記の犬について、狂犬病予防法第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項の規定により登録したいので、登録手数料を添えて申請いたします。</w:t>
            </w:r>
          </w:p>
          <w:p w14:paraId="68246894" w14:textId="77777777" w:rsidR="001F6119" w:rsidRDefault="001F6119">
            <w:pPr>
              <w:wordWrap w:val="0"/>
              <w:overflowPunct w:val="0"/>
              <w:autoSpaceDE w:val="0"/>
              <w:autoSpaceDN w:val="0"/>
              <w:spacing w:after="360"/>
              <w:ind w:left="216" w:hanging="216"/>
              <w:textAlignment w:val="center"/>
            </w:pPr>
            <w:r>
              <w:rPr>
                <w:rFonts w:hint="eastAsia"/>
              </w:rPr>
              <w:t>注　※印欄は、申請者の住所と犬の所在地が異なる場合にのみ記入すること。</w:t>
            </w:r>
          </w:p>
        </w:tc>
      </w:tr>
    </w:tbl>
    <w:p w14:paraId="6CFF3D06" w14:textId="77777777" w:rsidR="001F6119" w:rsidRDefault="001F6119">
      <w:pPr>
        <w:wordWrap w:val="0"/>
        <w:overflowPunct w:val="0"/>
        <w:autoSpaceDE w:val="0"/>
        <w:autoSpaceDN w:val="0"/>
        <w:textAlignment w:val="center"/>
      </w:pPr>
    </w:p>
    <w:sectPr w:rsidR="001F61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1F45" w14:textId="77777777" w:rsidR="005C60CD" w:rsidRDefault="005C60CD" w:rsidP="004031A3">
      <w:r>
        <w:separator/>
      </w:r>
    </w:p>
  </w:endnote>
  <w:endnote w:type="continuationSeparator" w:id="0">
    <w:p w14:paraId="72EAFFC7" w14:textId="77777777" w:rsidR="005C60CD" w:rsidRDefault="005C60CD" w:rsidP="004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4067" w14:textId="77777777" w:rsidR="005C60CD" w:rsidRDefault="005C60CD" w:rsidP="004031A3">
      <w:r>
        <w:separator/>
      </w:r>
    </w:p>
  </w:footnote>
  <w:footnote w:type="continuationSeparator" w:id="0">
    <w:p w14:paraId="7C8062D9" w14:textId="77777777" w:rsidR="005C60CD" w:rsidRDefault="005C60CD" w:rsidP="0040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9"/>
    <w:rsid w:val="001030B3"/>
    <w:rsid w:val="001F6119"/>
    <w:rsid w:val="002755FA"/>
    <w:rsid w:val="004031A3"/>
    <w:rsid w:val="005C60CD"/>
    <w:rsid w:val="008475B0"/>
    <w:rsid w:val="009E45C8"/>
    <w:rsid w:val="00B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5790A"/>
  <w14:defaultImageDpi w14:val="0"/>
  <w15:docId w15:val="{F551C222-363D-4F07-AE3A-91242557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wakamiya</dc:creator>
  <cp:keywords/>
  <dc:description/>
  <cp:lastModifiedBy>IS23008</cp:lastModifiedBy>
  <cp:revision>2</cp:revision>
  <cp:lastPrinted>2002-09-26T08:27:00Z</cp:lastPrinted>
  <dcterms:created xsi:type="dcterms:W3CDTF">2026-03-31T06:41:00Z</dcterms:created>
  <dcterms:modified xsi:type="dcterms:W3CDTF">2026-03-31T06:41:00Z</dcterms:modified>
</cp:coreProperties>
</file>